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80"/>
        <w:gridCol w:w="3060"/>
        <w:gridCol w:w="90"/>
        <w:gridCol w:w="1170"/>
        <w:gridCol w:w="360"/>
        <w:gridCol w:w="3382"/>
      </w:tblGrid>
      <w:tr w:rsidR="00386B78" w:rsidRPr="00B475DD" w14:paraId="3E7ADC32" w14:textId="77777777" w:rsidTr="008D0121">
        <w:tc>
          <w:tcPr>
            <w:tcW w:w="2712" w:type="dxa"/>
            <w:gridSpan w:val="2"/>
            <w:shd w:val="clear" w:color="auto" w:fill="F2F2F2" w:themeFill="background1" w:themeFillShade="F2"/>
          </w:tcPr>
          <w:p w14:paraId="3E7ADC2E" w14:textId="77777777" w:rsidR="00DB4F41" w:rsidRPr="00B475DD" w:rsidRDefault="0014076C" w:rsidP="00B475DD">
            <w:pPr>
              <w:pStyle w:val="Label"/>
            </w:pPr>
            <w:r>
              <w:t>Job Title:</w:t>
            </w:r>
          </w:p>
        </w:tc>
        <w:tc>
          <w:tcPr>
            <w:tcW w:w="3060" w:type="dxa"/>
          </w:tcPr>
          <w:p w14:paraId="3E7ADC2F" w14:textId="32BC9EB0" w:rsidR="00DB4F41" w:rsidRPr="00B475DD" w:rsidRDefault="00C34287" w:rsidP="00676136">
            <w:pPr>
              <w:pStyle w:val="Label"/>
            </w:pPr>
            <w:r>
              <w:rPr>
                <w:rStyle w:val="LabelChar"/>
              </w:rPr>
              <w:t>CNC Operator</w:t>
            </w:r>
            <w:r w:rsidR="001244FD">
              <w:rPr>
                <w:rStyle w:val="LabelChar"/>
              </w:rPr>
              <w:t>/</w:t>
            </w:r>
            <w:r w:rsidR="00F4271E">
              <w:rPr>
                <w:rStyle w:val="LabelChar"/>
              </w:rPr>
              <w:t xml:space="preserve">In-house </w:t>
            </w:r>
            <w:r w:rsidR="008D0121">
              <w:rPr>
                <w:rStyle w:val="LabelChar"/>
              </w:rPr>
              <w:t>Louvre Team Leader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3E7ADC30" w14:textId="77777777" w:rsidR="00DB4F41" w:rsidRPr="00B475DD" w:rsidRDefault="00DB4F41" w:rsidP="00B475DD">
            <w:pPr>
              <w:pStyle w:val="Label"/>
            </w:pPr>
            <w:r w:rsidRPr="00B475DD">
              <w:t>Job Category:</w:t>
            </w:r>
          </w:p>
        </w:tc>
        <w:tc>
          <w:tcPr>
            <w:tcW w:w="3382" w:type="dxa"/>
          </w:tcPr>
          <w:p w14:paraId="3E7ADC31" w14:textId="1A06CC46" w:rsidR="00DB4F41" w:rsidRPr="00675772" w:rsidRDefault="00455BC9" w:rsidP="005A0DF0">
            <w:pPr>
              <w:pStyle w:val="Details"/>
            </w:pPr>
            <w:r>
              <w:t>Warehouse</w:t>
            </w:r>
          </w:p>
        </w:tc>
      </w:tr>
      <w:tr w:rsidR="005A0DF0" w:rsidRPr="00B475DD" w14:paraId="3E7ADC37" w14:textId="77777777" w:rsidTr="008D0121">
        <w:tc>
          <w:tcPr>
            <w:tcW w:w="2712" w:type="dxa"/>
            <w:gridSpan w:val="2"/>
            <w:shd w:val="clear" w:color="auto" w:fill="F2F2F2" w:themeFill="background1" w:themeFillShade="F2"/>
          </w:tcPr>
          <w:p w14:paraId="3E7ADC33" w14:textId="77777777" w:rsidR="005A0DF0" w:rsidRPr="00B475DD" w:rsidRDefault="005A0DF0" w:rsidP="005A0DF0">
            <w:pPr>
              <w:pStyle w:val="Label"/>
            </w:pPr>
            <w:r w:rsidRPr="00B475DD">
              <w:t>Department/Group:</w:t>
            </w:r>
          </w:p>
        </w:tc>
        <w:tc>
          <w:tcPr>
            <w:tcW w:w="3060" w:type="dxa"/>
          </w:tcPr>
          <w:p w14:paraId="3E7ADC34" w14:textId="483A9ECC" w:rsidR="005A0DF0" w:rsidRPr="00B475DD" w:rsidRDefault="00EC2642" w:rsidP="005A0DF0">
            <w:pPr>
              <w:pStyle w:val="Details"/>
            </w:pPr>
            <w:r>
              <w:rPr>
                <w:rStyle w:val="DetailsChar"/>
              </w:rPr>
              <w:t>Operations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3E7ADC35" w14:textId="77777777" w:rsidR="005A0DF0" w:rsidRPr="00B475DD" w:rsidRDefault="005A0DF0" w:rsidP="005A0DF0">
            <w:pPr>
              <w:pStyle w:val="Label"/>
            </w:pPr>
            <w:r w:rsidRPr="00B475DD">
              <w:t>Travel Required:</w:t>
            </w:r>
          </w:p>
        </w:tc>
        <w:tc>
          <w:tcPr>
            <w:tcW w:w="3382" w:type="dxa"/>
          </w:tcPr>
          <w:p w14:paraId="3E7ADC36" w14:textId="77777777" w:rsidR="005A0DF0" w:rsidRPr="00675772" w:rsidRDefault="00794E8B" w:rsidP="005A0DF0">
            <w:pPr>
              <w:pStyle w:val="Details"/>
            </w:pPr>
            <w:r>
              <w:t>Occasional</w:t>
            </w:r>
          </w:p>
        </w:tc>
      </w:tr>
      <w:tr w:rsidR="005A0DF0" w:rsidRPr="00B475DD" w14:paraId="3E7ADC3C" w14:textId="77777777" w:rsidTr="008D0121">
        <w:tc>
          <w:tcPr>
            <w:tcW w:w="2712" w:type="dxa"/>
            <w:gridSpan w:val="2"/>
            <w:shd w:val="clear" w:color="auto" w:fill="F2F2F2" w:themeFill="background1" w:themeFillShade="F2"/>
          </w:tcPr>
          <w:p w14:paraId="3E7ADC38" w14:textId="77777777" w:rsidR="005A0DF0" w:rsidRPr="00B475DD" w:rsidRDefault="005A0DF0" w:rsidP="005A0DF0">
            <w:pPr>
              <w:pStyle w:val="Label"/>
            </w:pPr>
            <w:r w:rsidRPr="00B475DD">
              <w:t>Location:</w:t>
            </w:r>
          </w:p>
        </w:tc>
        <w:tc>
          <w:tcPr>
            <w:tcW w:w="3060" w:type="dxa"/>
          </w:tcPr>
          <w:p w14:paraId="3E7ADC39" w14:textId="77777777" w:rsidR="005A0DF0" w:rsidRPr="00675772" w:rsidRDefault="005A0DF0" w:rsidP="005A0DF0">
            <w:pPr>
              <w:pStyle w:val="Details"/>
            </w:pPr>
            <w:r>
              <w:t>Westcott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3E7ADC3A" w14:textId="77777777" w:rsidR="005A0DF0" w:rsidRPr="00B475DD" w:rsidRDefault="005A0DF0" w:rsidP="005A0DF0">
            <w:pPr>
              <w:pStyle w:val="Label"/>
            </w:pPr>
            <w:r w:rsidRPr="00B475DD">
              <w:t>Position Type:</w:t>
            </w:r>
          </w:p>
        </w:tc>
        <w:sdt>
          <w:sdtPr>
            <w:id w:val="-1147433125"/>
            <w:placeholder>
              <w:docPart w:val="FE3591F76C9443EA9D4AE9CDEE39D347"/>
            </w:placeholder>
          </w:sdtPr>
          <w:sdtEndPr/>
          <w:sdtContent>
            <w:tc>
              <w:tcPr>
                <w:tcW w:w="3382" w:type="dxa"/>
              </w:tcPr>
              <w:p w14:paraId="3E7ADC3B" w14:textId="77777777" w:rsidR="005A0DF0" w:rsidRPr="00675772" w:rsidRDefault="005A0DF0" w:rsidP="005A0DF0">
                <w:pPr>
                  <w:pStyle w:val="Details"/>
                </w:pPr>
                <w:r>
                  <w:t>Full Time</w:t>
                </w:r>
              </w:p>
            </w:tc>
          </w:sdtContent>
        </w:sdt>
      </w:tr>
      <w:tr w:rsidR="005A0DF0" w:rsidRPr="00B475DD" w14:paraId="3E7ADC41" w14:textId="77777777" w:rsidTr="008D0121">
        <w:tc>
          <w:tcPr>
            <w:tcW w:w="2712" w:type="dxa"/>
            <w:gridSpan w:val="2"/>
            <w:shd w:val="clear" w:color="auto" w:fill="F2F2F2" w:themeFill="background1" w:themeFillShade="F2"/>
          </w:tcPr>
          <w:p w14:paraId="3E7ADC3D" w14:textId="77777777" w:rsidR="005A0DF0" w:rsidRPr="00B475DD" w:rsidRDefault="005C1DDA" w:rsidP="005A0DF0">
            <w:pPr>
              <w:pStyle w:val="Label"/>
            </w:pPr>
            <w:r>
              <w:t>Grade</w:t>
            </w:r>
            <w:r w:rsidR="005A0DF0">
              <w:t>:</w:t>
            </w:r>
          </w:p>
        </w:tc>
        <w:tc>
          <w:tcPr>
            <w:tcW w:w="3060" w:type="dxa"/>
          </w:tcPr>
          <w:p w14:paraId="3E7ADC3E" w14:textId="77777777" w:rsidR="005A0DF0" w:rsidRPr="00675772" w:rsidRDefault="005C1DDA" w:rsidP="005A0DF0">
            <w:pPr>
              <w:pStyle w:val="Details"/>
            </w:pPr>
            <w:r>
              <w:t>Specialist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E7ADC3F" w14:textId="77777777" w:rsidR="005A0DF0" w:rsidRPr="00B475DD" w:rsidRDefault="005A0DF0" w:rsidP="005A0DF0">
            <w:pPr>
              <w:pStyle w:val="Label"/>
            </w:pPr>
            <w:r>
              <w:t>Date Issued:</w:t>
            </w:r>
          </w:p>
        </w:tc>
        <w:sdt>
          <w:sdtPr>
            <w:rPr>
              <w:rStyle w:val="DetailsChar"/>
            </w:rPr>
            <w:id w:val="2058735365"/>
            <w:placeholder>
              <w:docPart w:val="F684AE531E644CBA8553746FAB00DDCB"/>
            </w:placeholder>
            <w:date w:fullDate="2022-09-08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3382" w:type="dxa"/>
              </w:tcPr>
              <w:p w14:paraId="3E7ADC40" w14:textId="26632B1F" w:rsidR="005A0DF0" w:rsidRPr="00857B5E" w:rsidRDefault="00996341" w:rsidP="000D287D">
                <w:pPr>
                  <w:pStyle w:val="Details"/>
                </w:pPr>
                <w:r>
                  <w:rPr>
                    <w:rStyle w:val="DetailsChar"/>
                  </w:rPr>
                  <w:t>September 8, 2022</w:t>
                </w:r>
              </w:p>
            </w:tc>
          </w:sdtContent>
        </w:sdt>
      </w:tr>
      <w:tr w:rsidR="005A0DF0" w:rsidRPr="00B475DD" w14:paraId="3E7ADC46" w14:textId="77777777" w:rsidTr="008D0121">
        <w:tc>
          <w:tcPr>
            <w:tcW w:w="2712" w:type="dxa"/>
            <w:gridSpan w:val="2"/>
            <w:shd w:val="clear" w:color="auto" w:fill="F2F2F2" w:themeFill="background1" w:themeFillShade="F2"/>
          </w:tcPr>
          <w:p w14:paraId="3E7ADC42" w14:textId="77777777" w:rsidR="005A0DF0" w:rsidRPr="00B475DD" w:rsidRDefault="005A0DF0" w:rsidP="005A0DF0">
            <w:pPr>
              <w:pStyle w:val="Label"/>
            </w:pPr>
            <w:r>
              <w:t>HR Contact:</w:t>
            </w:r>
          </w:p>
        </w:tc>
        <w:tc>
          <w:tcPr>
            <w:tcW w:w="3060" w:type="dxa"/>
          </w:tcPr>
          <w:p w14:paraId="3E7ADC43" w14:textId="7E4F4477" w:rsidR="005A0DF0" w:rsidRPr="00675772" w:rsidRDefault="00F12D66" w:rsidP="005A0DF0">
            <w:pPr>
              <w:pStyle w:val="Details"/>
            </w:pPr>
            <w:r>
              <w:t>Katherine Christens</w:t>
            </w:r>
            <w:r w:rsidR="00AE5477">
              <w:t>e</w:t>
            </w:r>
            <w:r>
              <w:t>n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E7ADC44" w14:textId="77777777" w:rsidR="005A0DF0" w:rsidRPr="00B475DD" w:rsidRDefault="005A0DF0" w:rsidP="005A0DF0">
            <w:pPr>
              <w:pStyle w:val="Label"/>
            </w:pPr>
          </w:p>
        </w:tc>
        <w:tc>
          <w:tcPr>
            <w:tcW w:w="3382" w:type="dxa"/>
          </w:tcPr>
          <w:p w14:paraId="3E7ADC45" w14:textId="77777777" w:rsidR="005A0DF0" w:rsidRPr="00857B5E" w:rsidRDefault="005A0DF0" w:rsidP="005A0DF0">
            <w:pPr>
              <w:pStyle w:val="Details"/>
            </w:pPr>
          </w:p>
        </w:tc>
      </w:tr>
      <w:tr w:rsidR="005A0DF0" w:rsidRPr="00B475DD" w14:paraId="3E7ADC48" w14:textId="77777777" w:rsidTr="008D0121">
        <w:tc>
          <w:tcPr>
            <w:tcW w:w="10774" w:type="dxa"/>
            <w:gridSpan w:val="7"/>
            <w:shd w:val="clear" w:color="auto" w:fill="D9D9D9" w:themeFill="background1" w:themeFillShade="D9"/>
          </w:tcPr>
          <w:p w14:paraId="3E7ADC47" w14:textId="77777777" w:rsidR="005A0DF0" w:rsidRPr="00B475DD" w:rsidRDefault="005A0DF0" w:rsidP="005A0DF0">
            <w:pPr>
              <w:pStyle w:val="Label"/>
            </w:pPr>
            <w:r>
              <w:t xml:space="preserve">Job </w:t>
            </w:r>
            <w:r w:rsidRPr="00B475DD">
              <w:t>Description</w:t>
            </w:r>
          </w:p>
        </w:tc>
      </w:tr>
      <w:tr w:rsidR="005A0DF0" w:rsidRPr="00B475DD" w14:paraId="3E7ADC70" w14:textId="77777777" w:rsidTr="008D0121">
        <w:tc>
          <w:tcPr>
            <w:tcW w:w="10774" w:type="dxa"/>
            <w:gridSpan w:val="7"/>
          </w:tcPr>
          <w:p w14:paraId="3E7ADC49" w14:textId="77777777" w:rsidR="005A0DF0" w:rsidRDefault="005A0DF0" w:rsidP="005A0DF0">
            <w:pPr>
              <w:pStyle w:val="Descriptionlabels"/>
            </w:pPr>
            <w:r w:rsidRPr="00276A6F">
              <w:t>Role and Responsibilities</w:t>
            </w:r>
          </w:p>
          <w:p w14:paraId="7B1D6C4D" w14:textId="277AA39B" w:rsidR="008B2A19" w:rsidRPr="003023DA" w:rsidRDefault="008B2A19" w:rsidP="005A0DF0">
            <w:pPr>
              <w:pStyle w:val="Descriptionlabels"/>
              <w:rPr>
                <w:rFonts w:cstheme="majorHAnsi"/>
                <w:b w:val="0"/>
                <w:bCs/>
                <w:sz w:val="20"/>
                <w:szCs w:val="20"/>
              </w:rPr>
            </w:pPr>
          </w:p>
          <w:p w14:paraId="3E7ADC4C" w14:textId="7D20F4E8" w:rsidR="00B663CF" w:rsidRPr="003023DA" w:rsidRDefault="00423DE2" w:rsidP="005A0DF0">
            <w:pPr>
              <w:pStyle w:val="Details"/>
              <w:rPr>
                <w:rStyle w:val="DetailsChar"/>
                <w:rFonts w:asciiTheme="majorHAnsi" w:hAnsiTheme="majorHAnsi" w:cstheme="majorHAnsi"/>
                <w:szCs w:val="20"/>
              </w:rPr>
            </w:pPr>
            <w:r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The </w:t>
            </w:r>
            <w:r w:rsidR="00247078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CNC operator/Louvre team leader role </w:t>
            </w:r>
            <w:r w:rsidR="000950FF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reports to the </w:t>
            </w:r>
            <w:r w:rsidR="004C7847" w:rsidRPr="003023DA">
              <w:rPr>
                <w:rStyle w:val="DetailsChar"/>
                <w:rFonts w:asciiTheme="majorHAnsi" w:hAnsiTheme="majorHAnsi" w:cstheme="majorHAnsi"/>
                <w:szCs w:val="20"/>
              </w:rPr>
              <w:t>Production Supervisor</w:t>
            </w:r>
            <w:r w:rsidR="00E157BC" w:rsidRPr="003023DA">
              <w:rPr>
                <w:rStyle w:val="DetailsChar"/>
                <w:rFonts w:asciiTheme="majorHAnsi" w:hAnsiTheme="majorHAnsi" w:cstheme="majorHAnsi"/>
                <w:szCs w:val="20"/>
              </w:rPr>
              <w:t>.</w:t>
            </w:r>
            <w:r w:rsidR="001C1314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 </w:t>
            </w:r>
            <w:r w:rsidR="00B663CF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 </w:t>
            </w:r>
            <w:r w:rsidR="00EC703E" w:rsidRPr="003023DA">
              <w:rPr>
                <w:rStyle w:val="DetailsChar"/>
                <w:rFonts w:asciiTheme="majorHAnsi" w:hAnsiTheme="majorHAnsi" w:cstheme="majorHAnsi"/>
                <w:szCs w:val="20"/>
              </w:rPr>
              <w:t>R</w:t>
            </w:r>
            <w:r w:rsidR="00055D2B" w:rsidRPr="003023DA">
              <w:rPr>
                <w:rStyle w:val="DetailsChar"/>
                <w:rFonts w:asciiTheme="majorHAnsi" w:hAnsiTheme="majorHAnsi" w:cstheme="majorHAnsi"/>
                <w:szCs w:val="20"/>
              </w:rPr>
              <w:t>ole</w:t>
            </w:r>
            <w:r w:rsidR="00A160AD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 to</w:t>
            </w:r>
            <w:r w:rsidR="00EC703E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 include:</w:t>
            </w:r>
            <w:r w:rsidR="00760A5C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 </w:t>
            </w:r>
            <w:r w:rsidR="00055D2B" w:rsidRPr="003023DA">
              <w:rPr>
                <w:rStyle w:val="DetailsChar"/>
                <w:rFonts w:asciiTheme="majorHAnsi" w:hAnsiTheme="majorHAnsi" w:cstheme="majorHAnsi"/>
                <w:szCs w:val="20"/>
              </w:rPr>
              <w:t>P</w:t>
            </w:r>
            <w:r w:rsidR="00521308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reparing and operating CNC </w:t>
            </w:r>
            <w:r w:rsidR="004058AE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machines to perform tasks such as </w:t>
            </w:r>
            <w:r w:rsidR="00536629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drilling, grinding, milling etc. </w:t>
            </w:r>
            <w:r w:rsidR="00B54B53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Once CNC operations are complete the operator will be required to </w:t>
            </w:r>
            <w:r w:rsidR="009E61B7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lead a small team to </w:t>
            </w:r>
            <w:r w:rsidR="00B54B53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assemble finished </w:t>
            </w:r>
            <w:r w:rsidR="00D23C6C" w:rsidRPr="003023DA">
              <w:rPr>
                <w:rStyle w:val="DetailsChar"/>
                <w:rFonts w:asciiTheme="majorHAnsi" w:hAnsiTheme="majorHAnsi" w:cstheme="majorHAnsi"/>
                <w:szCs w:val="20"/>
              </w:rPr>
              <w:t>product</w:t>
            </w:r>
            <w:r w:rsidR="00055D2B" w:rsidRPr="003023DA">
              <w:rPr>
                <w:rStyle w:val="DetailsChar"/>
                <w:rFonts w:asciiTheme="majorHAnsi" w:hAnsiTheme="majorHAnsi" w:cstheme="majorHAnsi"/>
                <w:szCs w:val="20"/>
              </w:rPr>
              <w:t>s.</w:t>
            </w:r>
            <w:r w:rsidR="00A160AD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 </w:t>
            </w:r>
          </w:p>
          <w:p w14:paraId="3E7ADC4D" w14:textId="77777777" w:rsidR="00F37698" w:rsidRPr="003023DA" w:rsidRDefault="00F37698" w:rsidP="005A0DF0">
            <w:pPr>
              <w:pStyle w:val="Details"/>
              <w:rPr>
                <w:rStyle w:val="DetailsChar"/>
                <w:rFonts w:asciiTheme="majorHAnsi" w:hAnsiTheme="majorHAnsi" w:cstheme="majorHAnsi"/>
                <w:szCs w:val="20"/>
              </w:rPr>
            </w:pPr>
          </w:p>
          <w:p w14:paraId="3E7ADC4E" w14:textId="488C9C57" w:rsidR="00FF51D8" w:rsidRPr="003023DA" w:rsidRDefault="00E157BC" w:rsidP="005A0DF0">
            <w:pPr>
              <w:pStyle w:val="Details"/>
              <w:rPr>
                <w:rStyle w:val="DetailsChar"/>
                <w:rFonts w:asciiTheme="majorHAnsi" w:hAnsiTheme="majorHAnsi" w:cstheme="majorHAnsi"/>
                <w:szCs w:val="20"/>
              </w:rPr>
            </w:pPr>
            <w:r w:rsidRPr="003023DA">
              <w:rPr>
                <w:rStyle w:val="DetailsChar"/>
                <w:rFonts w:asciiTheme="majorHAnsi" w:hAnsiTheme="majorHAnsi" w:cstheme="majorHAnsi"/>
                <w:szCs w:val="20"/>
              </w:rPr>
              <w:t>Main responsibil</w:t>
            </w:r>
            <w:r w:rsidR="00921BB7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ities of the </w:t>
            </w:r>
            <w:r w:rsidR="00AC1A1B" w:rsidRPr="003023DA">
              <w:rPr>
                <w:rStyle w:val="DetailsChar"/>
                <w:rFonts w:asciiTheme="majorHAnsi" w:hAnsiTheme="majorHAnsi" w:cstheme="majorHAnsi"/>
                <w:szCs w:val="20"/>
              </w:rPr>
              <w:t>CNC Operator/Louvre team leader</w:t>
            </w:r>
            <w:r w:rsidR="000D287D" w:rsidRPr="003023DA">
              <w:rPr>
                <w:rStyle w:val="DetailsChar"/>
                <w:rFonts w:asciiTheme="majorHAnsi" w:hAnsiTheme="majorHAnsi" w:cstheme="majorHAnsi"/>
                <w:szCs w:val="20"/>
              </w:rPr>
              <w:t xml:space="preserve"> will include</w:t>
            </w:r>
            <w:r w:rsidR="00FF51D8" w:rsidRPr="003023DA">
              <w:rPr>
                <w:rStyle w:val="DetailsChar"/>
                <w:rFonts w:asciiTheme="majorHAnsi" w:hAnsiTheme="majorHAnsi" w:cstheme="majorHAnsi"/>
                <w:szCs w:val="20"/>
              </w:rPr>
              <w:t>;</w:t>
            </w:r>
          </w:p>
          <w:p w14:paraId="1622D0DA" w14:textId="77777777" w:rsidR="005F1D0E" w:rsidRPr="003023DA" w:rsidRDefault="005F1D0E" w:rsidP="005A0DF0">
            <w:pPr>
              <w:pStyle w:val="Details"/>
              <w:rPr>
                <w:rStyle w:val="DetailsChar"/>
                <w:rFonts w:asciiTheme="majorHAnsi" w:hAnsiTheme="majorHAnsi" w:cstheme="majorHAnsi"/>
                <w:szCs w:val="20"/>
              </w:rPr>
            </w:pPr>
          </w:p>
          <w:p w14:paraId="4B0DC9E7" w14:textId="2C3A8683" w:rsidR="005F1D0E" w:rsidRDefault="00DD7A1E" w:rsidP="007F60BD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  <w:t>Lead fabrication and assembly of in-house CS Louvres</w:t>
            </w:r>
          </w:p>
          <w:p w14:paraId="100EE3FD" w14:textId="1174DB4D" w:rsidR="00C92A2B" w:rsidRPr="003023DA" w:rsidRDefault="00C92A2B" w:rsidP="007F60BD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</w:pPr>
            <w:r w:rsidRPr="003023DA"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  <w:t>Understand specifications of the task at hand and the desired result by reading blueprints, mechanical drawings etc.</w:t>
            </w:r>
          </w:p>
          <w:p w14:paraId="264D1DFB" w14:textId="03E82680" w:rsidR="00C92A2B" w:rsidRPr="003023DA" w:rsidRDefault="00C92A2B" w:rsidP="007F60BD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</w:pPr>
            <w:r w:rsidRPr="003023DA"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  <w:t>Translate instructions into computer commands so the machines can perform the correct function</w:t>
            </w:r>
          </w:p>
          <w:p w14:paraId="7783DB14" w14:textId="2E001089" w:rsidR="00C92A2B" w:rsidRPr="003023DA" w:rsidRDefault="00C92A2B" w:rsidP="007F60BD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</w:pPr>
            <w:r w:rsidRPr="003023DA"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  <w:t>Prepare and load raw materials and parts onto the machines</w:t>
            </w:r>
          </w:p>
          <w:p w14:paraId="1878979D" w14:textId="5811788B" w:rsidR="00C92A2B" w:rsidRPr="003023DA" w:rsidRDefault="00C92A2B" w:rsidP="007F60BD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</w:pPr>
            <w:r w:rsidRPr="003023DA"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  <w:t>Prepare a test run to check if the machines produce outputs according to specifications</w:t>
            </w:r>
          </w:p>
          <w:p w14:paraId="3EC457A0" w14:textId="6E8A7AB2" w:rsidR="00C92A2B" w:rsidRPr="003023DA" w:rsidRDefault="00C92A2B" w:rsidP="007F60BD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</w:pPr>
            <w:r w:rsidRPr="003023DA"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  <w:t>Supervise the machines while they execute the tasks and make any necessary adjustments to produce better result</w:t>
            </w:r>
            <w:r w:rsidR="0077337E"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  <w:t>s</w:t>
            </w:r>
          </w:p>
          <w:p w14:paraId="0D626693" w14:textId="5A5B9C8A" w:rsidR="00C92A2B" w:rsidRPr="003023DA" w:rsidRDefault="00C92A2B" w:rsidP="007F60BD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</w:pPr>
            <w:r w:rsidRPr="003023DA">
              <w:rPr>
                <w:rFonts w:asciiTheme="majorHAnsi" w:eastAsia="Times New Roman" w:hAnsiTheme="majorHAnsi" w:cstheme="majorHAnsi"/>
                <w:szCs w:val="20"/>
                <w:lang w:val="en-GB" w:eastAsia="en-GB"/>
              </w:rPr>
              <w:t>Inspect and measure finished products and compare them with requirements to determine if the process has been completed properly</w:t>
            </w:r>
          </w:p>
          <w:p w14:paraId="127E2FBA" w14:textId="6B911974" w:rsidR="00197EA5" w:rsidRDefault="00C92A2B" w:rsidP="005F5B7A">
            <w:pPr>
              <w:pStyle w:val="Details"/>
              <w:numPr>
                <w:ilvl w:val="0"/>
                <w:numId w:val="12"/>
              </w:numPr>
              <w:rPr>
                <w:rFonts w:asciiTheme="majorHAnsi" w:hAnsiTheme="majorHAnsi" w:cstheme="majorHAnsi"/>
                <w:szCs w:val="20"/>
              </w:rPr>
            </w:pPr>
            <w:r w:rsidRPr="003023DA">
              <w:rPr>
                <w:rFonts w:asciiTheme="majorHAnsi" w:eastAsia="Times New Roman" w:hAnsiTheme="majorHAnsi" w:cstheme="majorHAnsi"/>
                <w:color w:val="auto"/>
                <w:szCs w:val="20"/>
                <w:lang w:val="en-GB" w:eastAsia="en-GB"/>
              </w:rPr>
              <w:t>Check and maintain machinery daily to ensure functionality</w:t>
            </w:r>
          </w:p>
          <w:p w14:paraId="33730F3F" w14:textId="1E892CD0" w:rsidR="005F5B7A" w:rsidRPr="005F5B7A" w:rsidRDefault="005F5B7A" w:rsidP="005F5B7A">
            <w:pPr>
              <w:pStyle w:val="Details"/>
              <w:numPr>
                <w:ilvl w:val="0"/>
                <w:numId w:val="12"/>
              </w:numPr>
              <w:rPr>
                <w:rStyle w:val="DetailsChar"/>
                <w:rFonts w:asciiTheme="majorHAnsi" w:hAnsiTheme="majorHAnsi" w:cstheme="majorHAnsi"/>
                <w:szCs w:val="20"/>
              </w:rPr>
            </w:pPr>
            <w:r>
              <w:t xml:space="preserve">Lead assembly </w:t>
            </w:r>
          </w:p>
          <w:p w14:paraId="3E7ADC5A" w14:textId="77777777" w:rsidR="00632B09" w:rsidRPr="003023DA" w:rsidRDefault="00632B09" w:rsidP="00632B09">
            <w:pPr>
              <w:pStyle w:val="Descriptionlabels"/>
              <w:rPr>
                <w:rStyle w:val="DetailsChar"/>
                <w:rFonts w:cstheme="majorHAnsi"/>
                <w:sz w:val="20"/>
                <w:szCs w:val="20"/>
              </w:rPr>
            </w:pPr>
            <w:r w:rsidRPr="003023DA">
              <w:rPr>
                <w:rFonts w:cstheme="majorHAnsi"/>
                <w:sz w:val="20"/>
                <w:szCs w:val="20"/>
              </w:rPr>
              <w:t>Preferred Skills</w:t>
            </w:r>
          </w:p>
          <w:p w14:paraId="3E7ADC5B" w14:textId="379150DF" w:rsidR="00583318" w:rsidRDefault="00E608C8" w:rsidP="005A0DF0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 xml:space="preserve">The </w:t>
            </w:r>
            <w:r w:rsidR="00583318">
              <w:rPr>
                <w:rStyle w:val="DetailsChar"/>
              </w:rPr>
              <w:t xml:space="preserve">role </w:t>
            </w:r>
            <w:r w:rsidR="00325CCF">
              <w:rPr>
                <w:rStyle w:val="DetailsChar"/>
              </w:rPr>
              <w:t xml:space="preserve">is primarily </w:t>
            </w:r>
            <w:r w:rsidR="00583318">
              <w:rPr>
                <w:rStyle w:val="DetailsChar"/>
              </w:rPr>
              <w:t>technical</w:t>
            </w:r>
            <w:r w:rsidR="00325CCF">
              <w:rPr>
                <w:rStyle w:val="DetailsChar"/>
              </w:rPr>
              <w:t xml:space="preserve"> but does require important behavioural competencies. </w:t>
            </w:r>
            <w:r w:rsidR="00583318">
              <w:rPr>
                <w:rStyle w:val="DetailsChar"/>
              </w:rPr>
              <w:t xml:space="preserve">Those include </w:t>
            </w:r>
            <w:r w:rsidR="003128CE">
              <w:rPr>
                <w:rStyle w:val="DetailsChar"/>
              </w:rPr>
              <w:t xml:space="preserve">but are not restricted to </w:t>
            </w:r>
            <w:r w:rsidR="00D42D69">
              <w:rPr>
                <w:rStyle w:val="DetailsChar"/>
              </w:rPr>
              <w:t>the following;</w:t>
            </w:r>
            <w:r w:rsidR="00583318">
              <w:rPr>
                <w:rStyle w:val="DetailsChar"/>
              </w:rPr>
              <w:t xml:space="preserve"> </w:t>
            </w:r>
            <w:r>
              <w:rPr>
                <w:rStyle w:val="DetailsChar"/>
              </w:rPr>
              <w:t xml:space="preserve"> </w:t>
            </w:r>
          </w:p>
          <w:p w14:paraId="3E7ADC5C" w14:textId="77777777" w:rsidR="00E608C8" w:rsidRDefault="00E608C8" w:rsidP="00030655">
            <w:pPr>
              <w:pStyle w:val="Details"/>
              <w:rPr>
                <w:rStyle w:val="BulletedListChar"/>
              </w:rPr>
            </w:pPr>
            <w:r>
              <w:rPr>
                <w:rStyle w:val="DetailsChar"/>
              </w:rPr>
              <w:t xml:space="preserve">  </w:t>
            </w:r>
          </w:p>
          <w:p w14:paraId="3E7ADC5D" w14:textId="77777777" w:rsidR="00FF51D8" w:rsidRDefault="00030655" w:rsidP="005A0DF0">
            <w:pPr>
              <w:pStyle w:val="BulletedList"/>
              <w:rPr>
                <w:rStyle w:val="BulletedListChar"/>
              </w:rPr>
            </w:pPr>
            <w:r>
              <w:rPr>
                <w:rStyle w:val="BulletedListChar"/>
              </w:rPr>
              <w:t>Good relationship building skills</w:t>
            </w:r>
          </w:p>
          <w:p w14:paraId="3E7ADC61" w14:textId="77777777" w:rsidR="00632B09" w:rsidRDefault="00632B09" w:rsidP="00D42D69">
            <w:pPr>
              <w:pStyle w:val="BulletedList"/>
              <w:rPr>
                <w:rStyle w:val="BulletedListChar"/>
              </w:rPr>
            </w:pPr>
            <w:r>
              <w:rPr>
                <w:rStyle w:val="BulletedListChar"/>
              </w:rPr>
              <w:t>Pro-active</w:t>
            </w:r>
          </w:p>
          <w:p w14:paraId="656835D7" w14:textId="09DA7771" w:rsidR="000C1E31" w:rsidRDefault="000C1E31" w:rsidP="00D42D69">
            <w:pPr>
              <w:pStyle w:val="BulletedList"/>
              <w:rPr>
                <w:rStyle w:val="BulletedListChar"/>
              </w:rPr>
            </w:pPr>
            <w:r>
              <w:rPr>
                <w:rStyle w:val="BulletedListChar"/>
              </w:rPr>
              <w:t>Ability to read and interpret mechanical drawings and documents</w:t>
            </w:r>
          </w:p>
          <w:p w14:paraId="3E7ADC62" w14:textId="3DD355EA" w:rsidR="00D42D69" w:rsidRDefault="005746B9" w:rsidP="00D42D69">
            <w:pPr>
              <w:pStyle w:val="BulletedList"/>
              <w:rPr>
                <w:rStyle w:val="BulletedListChar"/>
              </w:rPr>
            </w:pPr>
            <w:r>
              <w:rPr>
                <w:rStyle w:val="BulletedListChar"/>
              </w:rPr>
              <w:t xml:space="preserve">Mechanical aptitude </w:t>
            </w:r>
            <w:r w:rsidR="00DF4371">
              <w:rPr>
                <w:rStyle w:val="BulletedListChar"/>
              </w:rPr>
              <w:t>and good numeracy skills</w:t>
            </w:r>
          </w:p>
          <w:p w14:paraId="5B1F41C5" w14:textId="654459AA" w:rsidR="00076E0D" w:rsidRDefault="00827784" w:rsidP="00D42D69">
            <w:pPr>
              <w:pStyle w:val="BulletedList"/>
              <w:rPr>
                <w:rStyle w:val="BulletedListChar"/>
              </w:rPr>
            </w:pPr>
            <w:r>
              <w:rPr>
                <w:rStyle w:val="BulletedListChar"/>
              </w:rPr>
              <w:t xml:space="preserve">Skill in operating CNC </w:t>
            </w:r>
            <w:r w:rsidR="000C483B">
              <w:rPr>
                <w:rStyle w:val="BulletedListChar"/>
              </w:rPr>
              <w:t xml:space="preserve">machinery and tooling </w:t>
            </w:r>
            <w:r w:rsidR="005B5B27">
              <w:rPr>
                <w:rStyle w:val="BulletedListChar"/>
              </w:rPr>
              <w:t xml:space="preserve">as well as </w:t>
            </w:r>
            <w:r w:rsidR="00141B38">
              <w:rPr>
                <w:rStyle w:val="BulletedListChar"/>
              </w:rPr>
              <w:t>precision measurement tools</w:t>
            </w:r>
          </w:p>
          <w:p w14:paraId="35FDF09B" w14:textId="65834697" w:rsidR="002351A8" w:rsidRDefault="002351A8" w:rsidP="00D42D69">
            <w:pPr>
              <w:pStyle w:val="BulletedList"/>
              <w:rPr>
                <w:rStyle w:val="BulletedListChar"/>
              </w:rPr>
            </w:pPr>
            <w:r>
              <w:rPr>
                <w:rStyle w:val="BulletedListChar"/>
              </w:rPr>
              <w:t xml:space="preserve">A keen eye for detail and </w:t>
            </w:r>
            <w:r w:rsidR="00C173E8">
              <w:rPr>
                <w:rStyle w:val="BulletedListChar"/>
              </w:rPr>
              <w:t>results driven approach</w:t>
            </w:r>
          </w:p>
          <w:p w14:paraId="3E7ADC63" w14:textId="77777777" w:rsidR="00030655" w:rsidRDefault="00030655" w:rsidP="00030655">
            <w:pPr>
              <w:pStyle w:val="BulletedList"/>
              <w:numPr>
                <w:ilvl w:val="0"/>
                <w:numId w:val="0"/>
              </w:numPr>
              <w:ind w:left="720"/>
              <w:rPr>
                <w:rStyle w:val="BulletedListChar"/>
              </w:rPr>
            </w:pPr>
          </w:p>
          <w:p w14:paraId="1816F61A" w14:textId="77777777" w:rsidR="008D6632" w:rsidRDefault="008D6632" w:rsidP="00632B09">
            <w:pPr>
              <w:pStyle w:val="Descriptionlabels"/>
            </w:pPr>
          </w:p>
          <w:p w14:paraId="4DF99294" w14:textId="77777777" w:rsidR="008D6632" w:rsidRDefault="008D6632" w:rsidP="00632B09">
            <w:pPr>
              <w:pStyle w:val="Descriptionlabels"/>
            </w:pPr>
          </w:p>
          <w:p w14:paraId="1348E61A" w14:textId="77777777" w:rsidR="008D6632" w:rsidRDefault="008D6632" w:rsidP="00632B09">
            <w:pPr>
              <w:pStyle w:val="Descriptionlabels"/>
            </w:pPr>
          </w:p>
          <w:p w14:paraId="7892693A" w14:textId="77777777" w:rsidR="008D6632" w:rsidRDefault="008D6632" w:rsidP="00632B09">
            <w:pPr>
              <w:pStyle w:val="Descriptionlabels"/>
            </w:pPr>
          </w:p>
          <w:p w14:paraId="4510FDA8" w14:textId="77777777" w:rsidR="008D6632" w:rsidRDefault="008D6632" w:rsidP="00632B09">
            <w:pPr>
              <w:pStyle w:val="Descriptionlabels"/>
            </w:pPr>
          </w:p>
          <w:p w14:paraId="3E7ADC64" w14:textId="23DBDF44" w:rsidR="00632B09" w:rsidRDefault="00632B09" w:rsidP="00632B09">
            <w:pPr>
              <w:pStyle w:val="Descriptionlabels"/>
            </w:pPr>
            <w:r>
              <w:t>Experience</w:t>
            </w:r>
          </w:p>
          <w:p w14:paraId="3E7ADC65" w14:textId="77777777" w:rsidR="00632B09" w:rsidRDefault="00632B09" w:rsidP="00632B09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>The successful candidate is likely to possess</w:t>
            </w:r>
            <w:r w:rsidR="00575E51">
              <w:rPr>
                <w:rStyle w:val="DetailsChar"/>
              </w:rPr>
              <w:t xml:space="preserve"> some or all of</w:t>
            </w:r>
            <w:r>
              <w:rPr>
                <w:rStyle w:val="DetailsChar"/>
              </w:rPr>
              <w:t xml:space="preserve"> the following experience;  </w:t>
            </w:r>
          </w:p>
          <w:p w14:paraId="3E7ADC66" w14:textId="77777777" w:rsidR="00632B09" w:rsidRDefault="00632B09" w:rsidP="00632B09">
            <w:pPr>
              <w:pStyle w:val="Details"/>
              <w:rPr>
                <w:rStyle w:val="DetailsChar"/>
              </w:rPr>
            </w:pPr>
          </w:p>
          <w:p w14:paraId="3E7ADC67" w14:textId="2948614B" w:rsidR="00D42D69" w:rsidRDefault="00155E1E" w:rsidP="0003065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Proven experience as CNC operator</w:t>
            </w:r>
          </w:p>
          <w:p w14:paraId="3E7ADC68" w14:textId="4BB2A64A" w:rsidR="00030655" w:rsidRDefault="00AE31A5" w:rsidP="00030655">
            <w:pPr>
              <w:pStyle w:val="Details"/>
              <w:numPr>
                <w:ilvl w:val="0"/>
                <w:numId w:val="3"/>
              </w:numPr>
              <w:rPr>
                <w:rStyle w:val="BulletedListChar"/>
              </w:rPr>
            </w:pPr>
            <w:r>
              <w:rPr>
                <w:rStyle w:val="BulletedListChar"/>
              </w:rPr>
              <w:t xml:space="preserve">Experience of assembly work </w:t>
            </w:r>
          </w:p>
          <w:p w14:paraId="3E7ADC69" w14:textId="77777777" w:rsidR="00794E8B" w:rsidRDefault="000D287D" w:rsidP="00030655">
            <w:pPr>
              <w:pStyle w:val="Details"/>
              <w:numPr>
                <w:ilvl w:val="0"/>
                <w:numId w:val="3"/>
              </w:numPr>
              <w:rPr>
                <w:rStyle w:val="BulletedListChar"/>
              </w:rPr>
            </w:pPr>
            <w:r>
              <w:rPr>
                <w:rStyle w:val="BulletedListChar"/>
              </w:rPr>
              <w:t>Solid market and industry understanding</w:t>
            </w:r>
          </w:p>
          <w:p w14:paraId="3E7ADC6A" w14:textId="77777777" w:rsidR="0000696C" w:rsidRDefault="0000696C" w:rsidP="0000696C">
            <w:pPr>
              <w:pStyle w:val="Details"/>
              <w:rPr>
                <w:rStyle w:val="BulletedListChar"/>
              </w:rPr>
            </w:pPr>
          </w:p>
          <w:p w14:paraId="3E7ADC6B" w14:textId="77777777" w:rsidR="00810BD5" w:rsidRDefault="00810BD5" w:rsidP="00810BD5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Performance Measurement</w:t>
            </w:r>
          </w:p>
          <w:p w14:paraId="3E7ADC6C" w14:textId="77777777" w:rsidR="005A0DF0" w:rsidRDefault="00B44B7A" w:rsidP="00632B09">
            <w:pPr>
              <w:pStyle w:val="Details"/>
            </w:pPr>
            <w:r>
              <w:rPr>
                <w:rStyle w:val="DetailsChar"/>
              </w:rPr>
              <w:t>The role is accountable for but not limited to</w:t>
            </w:r>
            <w:r w:rsidR="00AF3CF1">
              <w:rPr>
                <w:rStyle w:val="DetailsChar"/>
              </w:rPr>
              <w:t>,</w:t>
            </w:r>
            <w:r>
              <w:rPr>
                <w:rStyle w:val="DetailsChar"/>
              </w:rPr>
              <w:t xml:space="preserve"> the successful delivery of the following Business Performance Metric</w:t>
            </w:r>
            <w:r w:rsidR="00AF3CF1">
              <w:rPr>
                <w:rStyle w:val="DetailsChar"/>
              </w:rPr>
              <w:t>s;</w:t>
            </w:r>
          </w:p>
          <w:p w14:paraId="3E7ADC6D" w14:textId="53C6A0E0" w:rsidR="005A0DF0" w:rsidRDefault="002E12A7" w:rsidP="00EE1A1E">
            <w:pPr>
              <w:pStyle w:val="NumberedList"/>
              <w:rPr>
                <w:rStyle w:val="NumberedListChar"/>
              </w:rPr>
            </w:pPr>
            <w:r>
              <w:rPr>
                <w:rStyle w:val="NumberedListChar"/>
              </w:rPr>
              <w:t>In-house louvre fabrication</w:t>
            </w:r>
            <w:r w:rsidR="000D287D">
              <w:rPr>
                <w:rStyle w:val="NumberedListChar"/>
              </w:rPr>
              <w:t xml:space="preserve"> – quality and service targets</w:t>
            </w:r>
          </w:p>
          <w:p w14:paraId="3E7ADC6E" w14:textId="19670A89" w:rsidR="00EE1A1E" w:rsidRDefault="00EE1A1E" w:rsidP="00476585">
            <w:pPr>
              <w:pStyle w:val="NumberedList"/>
              <w:numPr>
                <w:ilvl w:val="0"/>
                <w:numId w:val="0"/>
              </w:numPr>
              <w:ind w:left="720" w:hanging="360"/>
              <w:rPr>
                <w:rStyle w:val="NumberedListChar"/>
              </w:rPr>
            </w:pPr>
          </w:p>
          <w:p w14:paraId="3E7ADC6F" w14:textId="77777777" w:rsidR="00EE1A1E" w:rsidRPr="0036119B" w:rsidRDefault="00EE1A1E" w:rsidP="000D287D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</w:tr>
      <w:tr w:rsidR="005A0DF0" w:rsidRPr="00B475DD" w14:paraId="3E7ADC7F" w14:textId="77777777" w:rsidTr="008D0121">
        <w:tc>
          <w:tcPr>
            <w:tcW w:w="2532" w:type="dxa"/>
            <w:shd w:val="clear" w:color="auto" w:fill="DBE5F1" w:themeFill="accent1" w:themeFillTint="33"/>
          </w:tcPr>
          <w:p w14:paraId="3E7ADC7B" w14:textId="77777777" w:rsidR="005A0DF0" w:rsidRPr="00675772" w:rsidRDefault="005A0DF0" w:rsidP="005A0DF0">
            <w:pPr>
              <w:pStyle w:val="Details"/>
            </w:pPr>
            <w:r w:rsidRPr="00675772">
              <w:lastRenderedPageBreak/>
              <w:t>Last Updated By:</w:t>
            </w:r>
          </w:p>
        </w:tc>
        <w:tc>
          <w:tcPr>
            <w:tcW w:w="3330" w:type="dxa"/>
            <w:gridSpan w:val="3"/>
          </w:tcPr>
          <w:p w14:paraId="3E7ADC7C" w14:textId="0F8DADDF" w:rsidR="006709B7" w:rsidRPr="00675772" w:rsidRDefault="00476585" w:rsidP="006709B7">
            <w:pPr>
              <w:pStyle w:val="Details"/>
            </w:pPr>
            <w:r>
              <w:t>Peter Clifford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3E7ADC7D" w14:textId="77777777" w:rsidR="005A0DF0" w:rsidRPr="00675772" w:rsidRDefault="005A0DF0" w:rsidP="005A0DF0">
            <w:pPr>
              <w:pStyle w:val="Details"/>
            </w:pPr>
            <w:r w:rsidRPr="00675772">
              <w:t>Date/Time:</w:t>
            </w:r>
          </w:p>
        </w:tc>
        <w:tc>
          <w:tcPr>
            <w:tcW w:w="3742" w:type="dxa"/>
            <w:gridSpan w:val="2"/>
          </w:tcPr>
          <w:p w14:paraId="3E7ADC7E" w14:textId="50ED0702" w:rsidR="006709B7" w:rsidRPr="00675772" w:rsidRDefault="00996341" w:rsidP="006709B7">
            <w:pPr>
              <w:pStyle w:val="Details"/>
            </w:pPr>
            <w:r>
              <w:t>8</w:t>
            </w:r>
            <w:r w:rsidRPr="00996341">
              <w:rPr>
                <w:vertAlign w:val="superscript"/>
              </w:rPr>
              <w:t>th</w:t>
            </w:r>
            <w:r>
              <w:t xml:space="preserve"> September 2022</w:t>
            </w:r>
          </w:p>
        </w:tc>
      </w:tr>
    </w:tbl>
    <w:p w14:paraId="3E7ADC80" w14:textId="77777777" w:rsidR="006C5CCB" w:rsidRPr="00675772" w:rsidRDefault="006C5CCB" w:rsidP="0079152D"/>
    <w:sectPr w:rsidR="006C5CCB" w:rsidRPr="00675772" w:rsidSect="008D0121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C83" w14:textId="77777777" w:rsidR="0096217F" w:rsidRDefault="0096217F" w:rsidP="00037D55">
      <w:pPr>
        <w:spacing w:before="0" w:after="0"/>
      </w:pPr>
      <w:r>
        <w:separator/>
      </w:r>
    </w:p>
  </w:endnote>
  <w:endnote w:type="continuationSeparator" w:id="0">
    <w:p w14:paraId="3E7ADC84" w14:textId="77777777" w:rsidR="0096217F" w:rsidRDefault="0096217F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DC86" w14:textId="77777777" w:rsidR="00037D55" w:rsidRDefault="006E5C0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36E2">
      <w:rPr>
        <w:noProof/>
      </w:rPr>
      <w:t>1</w:t>
    </w:r>
    <w:r>
      <w:rPr>
        <w:noProof/>
      </w:rPr>
      <w:fldChar w:fldCharType="end"/>
    </w:r>
  </w:p>
  <w:p w14:paraId="3E7ADC87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DC81" w14:textId="77777777" w:rsidR="0096217F" w:rsidRDefault="0096217F" w:rsidP="00037D55">
      <w:pPr>
        <w:spacing w:before="0" w:after="0"/>
      </w:pPr>
      <w:r>
        <w:separator/>
      </w:r>
    </w:p>
  </w:footnote>
  <w:footnote w:type="continuationSeparator" w:id="0">
    <w:p w14:paraId="3E7ADC82" w14:textId="77777777" w:rsidR="0096217F" w:rsidRDefault="0096217F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DC85" w14:textId="77777777" w:rsidR="00037D55" w:rsidRPr="00365061" w:rsidRDefault="00F34AEB" w:rsidP="00365061">
    <w:pPr>
      <w:pStyle w:val="Companyname"/>
    </w:pPr>
    <w:r w:rsidRPr="00F34AEB">
      <w:rPr>
        <w:noProof/>
        <w:lang w:val="en-GB" w:eastAsia="en-GB"/>
      </w:rPr>
      <w:drawing>
        <wp:inline distT="0" distB="0" distL="0" distR="0" wp14:anchorId="3E7ADC88" wp14:editId="3E7ADC89">
          <wp:extent cx="3363833" cy="352425"/>
          <wp:effectExtent l="0" t="0" r="8255" b="0"/>
          <wp:docPr id="9" name="Picture 8" descr="CS &amp; Conspec email signa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CS &amp; Conspec email signa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2068" cy="35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D55" w:rsidRPr="003650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2B3"/>
    <w:multiLevelType w:val="hybridMultilevel"/>
    <w:tmpl w:val="D9CE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4425"/>
    <w:multiLevelType w:val="hybridMultilevel"/>
    <w:tmpl w:val="37528C50"/>
    <w:lvl w:ilvl="0" w:tplc="0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05D24F5"/>
    <w:multiLevelType w:val="hybridMultilevel"/>
    <w:tmpl w:val="EDF2EE9E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07A7F36"/>
    <w:multiLevelType w:val="hybridMultilevel"/>
    <w:tmpl w:val="8D509DF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0F43272"/>
    <w:multiLevelType w:val="hybridMultilevel"/>
    <w:tmpl w:val="6C789F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187333D"/>
    <w:multiLevelType w:val="hybridMultilevel"/>
    <w:tmpl w:val="0ED4266E"/>
    <w:lvl w:ilvl="0" w:tplc="EBEA170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C7E38"/>
    <w:multiLevelType w:val="hybridMultilevel"/>
    <w:tmpl w:val="E40E8686"/>
    <w:lvl w:ilvl="0" w:tplc="A9302D8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31AE4"/>
    <w:multiLevelType w:val="hybridMultilevel"/>
    <w:tmpl w:val="88360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D03B9"/>
    <w:multiLevelType w:val="hybridMultilevel"/>
    <w:tmpl w:val="AD423FBE"/>
    <w:lvl w:ilvl="0" w:tplc="19C6144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25131"/>
    <w:multiLevelType w:val="hybridMultilevel"/>
    <w:tmpl w:val="079A0F8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12539503">
    <w:abstractNumId w:val="9"/>
  </w:num>
  <w:num w:numId="2" w16cid:durableId="2104841361">
    <w:abstractNumId w:val="1"/>
  </w:num>
  <w:num w:numId="3" w16cid:durableId="150339992">
    <w:abstractNumId w:val="3"/>
  </w:num>
  <w:num w:numId="4" w16cid:durableId="1945917433">
    <w:abstractNumId w:val="8"/>
  </w:num>
  <w:num w:numId="5" w16cid:durableId="344208756">
    <w:abstractNumId w:val="0"/>
  </w:num>
  <w:num w:numId="6" w16cid:durableId="1811098356">
    <w:abstractNumId w:val="11"/>
  </w:num>
  <w:num w:numId="7" w16cid:durableId="320275520">
    <w:abstractNumId w:val="4"/>
  </w:num>
  <w:num w:numId="8" w16cid:durableId="1000277322">
    <w:abstractNumId w:val="10"/>
  </w:num>
  <w:num w:numId="9" w16cid:durableId="1740715747">
    <w:abstractNumId w:val="7"/>
  </w:num>
  <w:num w:numId="10" w16cid:durableId="88741852">
    <w:abstractNumId w:val="6"/>
  </w:num>
  <w:num w:numId="11" w16cid:durableId="213278022">
    <w:abstractNumId w:val="2"/>
  </w:num>
  <w:num w:numId="12" w16cid:durableId="2058240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F0"/>
    <w:rsid w:val="0000696C"/>
    <w:rsid w:val="0001158F"/>
    <w:rsid w:val="000255A3"/>
    <w:rsid w:val="00030655"/>
    <w:rsid w:val="00035AA4"/>
    <w:rsid w:val="00037D55"/>
    <w:rsid w:val="00055D2B"/>
    <w:rsid w:val="00076E0D"/>
    <w:rsid w:val="000853BC"/>
    <w:rsid w:val="00086637"/>
    <w:rsid w:val="00091520"/>
    <w:rsid w:val="000950FF"/>
    <w:rsid w:val="000C1E31"/>
    <w:rsid w:val="000C483B"/>
    <w:rsid w:val="000C5A46"/>
    <w:rsid w:val="000D287D"/>
    <w:rsid w:val="000E43A5"/>
    <w:rsid w:val="000F0378"/>
    <w:rsid w:val="000F6B6D"/>
    <w:rsid w:val="00114FAC"/>
    <w:rsid w:val="00120BC8"/>
    <w:rsid w:val="001244FD"/>
    <w:rsid w:val="0012566B"/>
    <w:rsid w:val="0014076C"/>
    <w:rsid w:val="00141B38"/>
    <w:rsid w:val="00146B76"/>
    <w:rsid w:val="00147A54"/>
    <w:rsid w:val="00155E1E"/>
    <w:rsid w:val="00157262"/>
    <w:rsid w:val="00197EA5"/>
    <w:rsid w:val="001A24F2"/>
    <w:rsid w:val="001C1314"/>
    <w:rsid w:val="001E5D48"/>
    <w:rsid w:val="00201D1A"/>
    <w:rsid w:val="002351A8"/>
    <w:rsid w:val="00247078"/>
    <w:rsid w:val="00276A6F"/>
    <w:rsid w:val="00291A45"/>
    <w:rsid w:val="002B45E8"/>
    <w:rsid w:val="002E12A7"/>
    <w:rsid w:val="003023DA"/>
    <w:rsid w:val="003128CE"/>
    <w:rsid w:val="0032051A"/>
    <w:rsid w:val="00325CCF"/>
    <w:rsid w:val="00336BC7"/>
    <w:rsid w:val="00337D1A"/>
    <w:rsid w:val="0036119B"/>
    <w:rsid w:val="00365061"/>
    <w:rsid w:val="00374F55"/>
    <w:rsid w:val="003829AA"/>
    <w:rsid w:val="00386B78"/>
    <w:rsid w:val="003A0571"/>
    <w:rsid w:val="003F1088"/>
    <w:rsid w:val="003F6114"/>
    <w:rsid w:val="004058AE"/>
    <w:rsid w:val="00423DE2"/>
    <w:rsid w:val="0045065B"/>
    <w:rsid w:val="00455BC9"/>
    <w:rsid w:val="00464444"/>
    <w:rsid w:val="00476585"/>
    <w:rsid w:val="004C7847"/>
    <w:rsid w:val="00500155"/>
    <w:rsid w:val="0051532D"/>
    <w:rsid w:val="00516A0F"/>
    <w:rsid w:val="00521308"/>
    <w:rsid w:val="00524791"/>
    <w:rsid w:val="00536629"/>
    <w:rsid w:val="00547D99"/>
    <w:rsid w:val="00562A56"/>
    <w:rsid w:val="00566F1F"/>
    <w:rsid w:val="00571889"/>
    <w:rsid w:val="005746B9"/>
    <w:rsid w:val="00575E51"/>
    <w:rsid w:val="00583318"/>
    <w:rsid w:val="00592652"/>
    <w:rsid w:val="005A0DF0"/>
    <w:rsid w:val="005A3B49"/>
    <w:rsid w:val="005B5B27"/>
    <w:rsid w:val="005C1DDA"/>
    <w:rsid w:val="005C669E"/>
    <w:rsid w:val="005D299E"/>
    <w:rsid w:val="005D2A45"/>
    <w:rsid w:val="005E3FE3"/>
    <w:rsid w:val="005F1D0E"/>
    <w:rsid w:val="005F5B7A"/>
    <w:rsid w:val="0060216F"/>
    <w:rsid w:val="00632B09"/>
    <w:rsid w:val="006709B7"/>
    <w:rsid w:val="00675772"/>
    <w:rsid w:val="00676136"/>
    <w:rsid w:val="006B253D"/>
    <w:rsid w:val="006C3597"/>
    <w:rsid w:val="006C5CCB"/>
    <w:rsid w:val="006E5C08"/>
    <w:rsid w:val="00760A5C"/>
    <w:rsid w:val="0077337E"/>
    <w:rsid w:val="00774232"/>
    <w:rsid w:val="00784793"/>
    <w:rsid w:val="0079152D"/>
    <w:rsid w:val="00794E8B"/>
    <w:rsid w:val="007B5567"/>
    <w:rsid w:val="007B6A52"/>
    <w:rsid w:val="007E3E45"/>
    <w:rsid w:val="007F2C82"/>
    <w:rsid w:val="007F60BD"/>
    <w:rsid w:val="008036DF"/>
    <w:rsid w:val="0080619B"/>
    <w:rsid w:val="00810BD5"/>
    <w:rsid w:val="008123E7"/>
    <w:rsid w:val="008134FF"/>
    <w:rsid w:val="00827784"/>
    <w:rsid w:val="00851E78"/>
    <w:rsid w:val="00857B5E"/>
    <w:rsid w:val="008B2A19"/>
    <w:rsid w:val="008D0121"/>
    <w:rsid w:val="008D03D8"/>
    <w:rsid w:val="008D0916"/>
    <w:rsid w:val="008D6632"/>
    <w:rsid w:val="008F2537"/>
    <w:rsid w:val="00921BB7"/>
    <w:rsid w:val="009330CA"/>
    <w:rsid w:val="00934464"/>
    <w:rsid w:val="00942365"/>
    <w:rsid w:val="009536E2"/>
    <w:rsid w:val="0096217F"/>
    <w:rsid w:val="00983E6C"/>
    <w:rsid w:val="009852EA"/>
    <w:rsid w:val="0098592A"/>
    <w:rsid w:val="0099370D"/>
    <w:rsid w:val="00996341"/>
    <w:rsid w:val="009E5AD5"/>
    <w:rsid w:val="009E61B7"/>
    <w:rsid w:val="00A01E8A"/>
    <w:rsid w:val="00A02FA5"/>
    <w:rsid w:val="00A160AD"/>
    <w:rsid w:val="00A359F5"/>
    <w:rsid w:val="00A463B7"/>
    <w:rsid w:val="00A5707E"/>
    <w:rsid w:val="00A81673"/>
    <w:rsid w:val="00AA2915"/>
    <w:rsid w:val="00AB75F0"/>
    <w:rsid w:val="00AC1A1B"/>
    <w:rsid w:val="00AE31A5"/>
    <w:rsid w:val="00AE5477"/>
    <w:rsid w:val="00AF3CF1"/>
    <w:rsid w:val="00B37ED4"/>
    <w:rsid w:val="00B44B7A"/>
    <w:rsid w:val="00B475DD"/>
    <w:rsid w:val="00B54B53"/>
    <w:rsid w:val="00B6068C"/>
    <w:rsid w:val="00B663CF"/>
    <w:rsid w:val="00B71FFF"/>
    <w:rsid w:val="00B926F3"/>
    <w:rsid w:val="00BA1DDF"/>
    <w:rsid w:val="00BB2F85"/>
    <w:rsid w:val="00BD0958"/>
    <w:rsid w:val="00C173E8"/>
    <w:rsid w:val="00C22FD2"/>
    <w:rsid w:val="00C32E37"/>
    <w:rsid w:val="00C34287"/>
    <w:rsid w:val="00C41450"/>
    <w:rsid w:val="00C63031"/>
    <w:rsid w:val="00C76253"/>
    <w:rsid w:val="00C92A2B"/>
    <w:rsid w:val="00CC4A82"/>
    <w:rsid w:val="00CF22EC"/>
    <w:rsid w:val="00CF467A"/>
    <w:rsid w:val="00CF69FA"/>
    <w:rsid w:val="00D0426D"/>
    <w:rsid w:val="00D17CF6"/>
    <w:rsid w:val="00D23C6C"/>
    <w:rsid w:val="00D32F04"/>
    <w:rsid w:val="00D42D69"/>
    <w:rsid w:val="00D57E96"/>
    <w:rsid w:val="00D834D4"/>
    <w:rsid w:val="00D9073A"/>
    <w:rsid w:val="00DB48AF"/>
    <w:rsid w:val="00DB4F41"/>
    <w:rsid w:val="00DB7B5C"/>
    <w:rsid w:val="00DC2EEE"/>
    <w:rsid w:val="00DD2A5E"/>
    <w:rsid w:val="00DD7A1E"/>
    <w:rsid w:val="00DE106F"/>
    <w:rsid w:val="00DF4371"/>
    <w:rsid w:val="00E014B1"/>
    <w:rsid w:val="00E157BC"/>
    <w:rsid w:val="00E23F93"/>
    <w:rsid w:val="00E25F48"/>
    <w:rsid w:val="00E4626A"/>
    <w:rsid w:val="00E52EF8"/>
    <w:rsid w:val="00E608C8"/>
    <w:rsid w:val="00EA68A2"/>
    <w:rsid w:val="00EA7139"/>
    <w:rsid w:val="00EC2642"/>
    <w:rsid w:val="00EC703E"/>
    <w:rsid w:val="00ED65E5"/>
    <w:rsid w:val="00EE1A1E"/>
    <w:rsid w:val="00F0505B"/>
    <w:rsid w:val="00F06F66"/>
    <w:rsid w:val="00F12D66"/>
    <w:rsid w:val="00F34AEB"/>
    <w:rsid w:val="00F37698"/>
    <w:rsid w:val="00F4271E"/>
    <w:rsid w:val="00F469F5"/>
    <w:rsid w:val="00F579A5"/>
    <w:rsid w:val="00F8089E"/>
    <w:rsid w:val="00FA0F32"/>
    <w:rsid w:val="00FC6014"/>
    <w:rsid w:val="00FD39FD"/>
    <w:rsid w:val="00FF0781"/>
    <w:rsid w:val="00FF51D8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7ADC2E"/>
  <w15:docId w15:val="{153B1792-AE74-4DE6-82C0-13691D05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rsid w:val="007F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howell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3591F76C9443EA9D4AE9CDEE39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00CF-7AAD-4B4B-9A4A-1B2C6B71C456}"/>
      </w:docPartPr>
      <w:docPartBody>
        <w:p w:rsidR="0033345B" w:rsidRDefault="004D7C18" w:rsidP="004D7C18">
          <w:pPr>
            <w:pStyle w:val="FE3591F76C9443EA9D4AE9CDEE39D347"/>
          </w:pPr>
          <w:r w:rsidRPr="0079152D">
            <w:t>[i.e.: full-time, part-time, job share, contract, intern]</w:t>
          </w:r>
        </w:p>
      </w:docPartBody>
    </w:docPart>
    <w:docPart>
      <w:docPartPr>
        <w:name w:val="F684AE531E644CBA8553746FAB00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CF05C-EE53-4198-8FB4-9128604124F7}"/>
      </w:docPartPr>
      <w:docPartBody>
        <w:p w:rsidR="0033345B" w:rsidRDefault="004D7C18" w:rsidP="004D7C18">
          <w:pPr>
            <w:pStyle w:val="F684AE531E644CBA8553746FAB00DDCB"/>
          </w:pPr>
          <w:r w:rsidRPr="00857B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5632">
    <w:abstractNumId w:val="1"/>
  </w:num>
  <w:num w:numId="2" w16cid:durableId="11559912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18"/>
    <w:rsid w:val="00022613"/>
    <w:rsid w:val="001228AC"/>
    <w:rsid w:val="0033345B"/>
    <w:rsid w:val="00482299"/>
    <w:rsid w:val="004D7C18"/>
    <w:rsid w:val="008858DE"/>
    <w:rsid w:val="009B5C1C"/>
    <w:rsid w:val="00DA190C"/>
    <w:rsid w:val="00E2190C"/>
    <w:rsid w:val="00F05066"/>
    <w:rsid w:val="00FB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C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7C18"/>
    <w:rPr>
      <w:color w:val="0000FF"/>
      <w:u w:val="single"/>
    </w:rPr>
  </w:style>
  <w:style w:type="paragraph" w:customStyle="1" w:styleId="FE3591F76C9443EA9D4AE9CDEE39D347">
    <w:name w:val="FE3591F76C9443EA9D4AE9CDEE39D347"/>
    <w:rsid w:val="004D7C18"/>
  </w:style>
  <w:style w:type="paragraph" w:customStyle="1" w:styleId="F684AE531E644CBA8553746FAB00DDCB">
    <w:name w:val="F684AE531E644CBA8553746FAB00DDCB"/>
    <w:rsid w:val="004D7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0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2353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James Howell</dc:creator>
  <cp:keywords/>
  <cp:lastModifiedBy>Katherine Christensen</cp:lastModifiedBy>
  <cp:revision>2</cp:revision>
  <cp:lastPrinted>2014-04-09T09:06:00Z</cp:lastPrinted>
  <dcterms:created xsi:type="dcterms:W3CDTF">2022-09-08T10:23:00Z</dcterms:created>
  <dcterms:modified xsi:type="dcterms:W3CDTF">2022-09-08T10:23:00Z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